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8E2E07" w:rsidRPr="008E2E07" w14:paraId="7FA27876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17A0497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bookmarkStart w:id="0" w:name="_GoBack"/>
            <w:bookmarkEnd w:id="0"/>
            <w:r w:rsidRPr="00FE1B54">
              <w:rPr>
                <w:rFonts w:ascii="Calibri" w:hAnsi="Calibri"/>
                <w:color w:val="000000"/>
                <w:szCs w:val="24"/>
              </w:rPr>
              <w:t>Påstand 1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301BAB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6162C2B8" w14:textId="77777777" w:rsidTr="008E2E07">
        <w:trPr>
          <w:trHeight w:val="1938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44520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0C92A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0E2D0479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24D4F393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2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910301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2E84FD00" w14:textId="77777777" w:rsidTr="008E2E07">
        <w:trPr>
          <w:trHeight w:val="2026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1157E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5C009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002135EB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EEAB9C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E5B36D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5094A8BC" w14:textId="77777777" w:rsidTr="008E2E07">
        <w:trPr>
          <w:trHeight w:val="1733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E19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BC159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49E5C574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721A1BC5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A84ED9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07A0BA46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D4DF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85EB4D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6DF7D28B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3C16C5FA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lastRenderedPageBreak/>
              <w:t>Påstand 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B5EAA6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2FA45CD2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552272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17444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  <w:tr w:rsidR="008E2E07" w:rsidRPr="008E2E07" w14:paraId="34F8BD69" w14:textId="77777777" w:rsidTr="008E2E07">
        <w:trPr>
          <w:trHeight w:val="120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B1B4"/>
            <w:noWrap/>
            <w:hideMark/>
          </w:tcPr>
          <w:p w14:paraId="4F89C120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Påstand 6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C2C47C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8E2E07" w:rsidRPr="008E2E07" w14:paraId="013013B5" w14:textId="77777777" w:rsidTr="008E2E07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7426E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  <w:szCs w:val="24"/>
              </w:rPr>
            </w:pPr>
            <w:r w:rsidRPr="00FE1B54">
              <w:rPr>
                <w:rFonts w:ascii="Calibri" w:hAnsi="Calibri"/>
                <w:color w:val="000000"/>
                <w:szCs w:val="24"/>
              </w:rPr>
              <w:t>Underbyggelse av påstanden med målbar prestasjonsinformasjon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C5544" w14:textId="77777777" w:rsidR="008E2E07" w:rsidRPr="00FE1B54" w:rsidRDefault="008E2E07" w:rsidP="008E2E07">
            <w:pPr>
              <w:spacing w:after="0"/>
              <w:ind w:left="0"/>
              <w:jc w:val="left"/>
              <w:rPr>
                <w:rFonts w:ascii="Calibri" w:hAnsi="Calibri"/>
                <w:color w:val="000000"/>
              </w:rPr>
            </w:pPr>
            <w:r w:rsidRPr="00FE1B5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5EB1821" w14:textId="6C19EB32" w:rsidR="00651C95" w:rsidRPr="00651C95" w:rsidRDefault="00651C95" w:rsidP="008E2E07">
      <w:pPr>
        <w:ind w:left="0" w:right="191"/>
      </w:pPr>
    </w:p>
    <w:sectPr w:rsidR="00651C95" w:rsidRPr="00651C95" w:rsidSect="00BC4F94">
      <w:headerReference w:type="default" r:id="rId11"/>
      <w:footerReference w:type="default" r:id="rId12"/>
      <w:headerReference w:type="first" r:id="rId13"/>
      <w:pgSz w:w="12240" w:h="15840" w:code="1"/>
      <w:pgMar w:top="873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C3F9" w14:textId="77777777" w:rsidR="00F04D5A" w:rsidRDefault="00F04D5A" w:rsidP="00FA087B">
      <w:r>
        <w:separator/>
      </w:r>
    </w:p>
  </w:endnote>
  <w:endnote w:type="continuationSeparator" w:id="0">
    <w:p w14:paraId="6E8E2972" w14:textId="77777777" w:rsidR="00F04D5A" w:rsidRDefault="00F04D5A" w:rsidP="00FA087B">
      <w:r>
        <w:continuationSeparator/>
      </w:r>
    </w:p>
  </w:endnote>
  <w:endnote w:type="continuationNotice" w:id="1">
    <w:p w14:paraId="542D928D" w14:textId="77777777" w:rsidR="00F04D5A" w:rsidRDefault="00F04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F595" w14:textId="04E309E4" w:rsidR="00F04D5A" w:rsidRPr="002815C2" w:rsidRDefault="003D3527" w:rsidP="003D3527">
    <w:pPr>
      <w:pStyle w:val="Bunntekst"/>
      <w:ind w:left="-284"/>
    </w:pPr>
    <w:r>
      <w:t xml:space="preserve">*Dere kan enten legge til flere </w:t>
    </w:r>
    <w:r w:rsidR="00FE1B54">
      <w:t>påstander</w:t>
    </w:r>
    <w:r>
      <w:t xml:space="preserve"> eller ta bort, men besvarelsen</w:t>
    </w:r>
    <w:r w:rsidR="00FE1B54">
      <w:t xml:space="preserve"> skal ikke overstige 2 A4 sider. Skrifttype skal være </w:t>
    </w:r>
    <w:proofErr w:type="spellStart"/>
    <w:r w:rsidR="00FE1B54">
      <w:t>Calibri</w:t>
    </w:r>
    <w:proofErr w:type="spellEnd"/>
    <w:r>
      <w:t xml:space="preserve"> 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ED5A" w14:textId="77777777" w:rsidR="00F04D5A" w:rsidRDefault="00F04D5A" w:rsidP="00FA087B">
      <w:r>
        <w:separator/>
      </w:r>
    </w:p>
  </w:footnote>
  <w:footnote w:type="continuationSeparator" w:id="0">
    <w:p w14:paraId="43C94C1C" w14:textId="77777777" w:rsidR="00F04D5A" w:rsidRDefault="00F04D5A" w:rsidP="00FA087B">
      <w:r>
        <w:continuationSeparator/>
      </w:r>
    </w:p>
  </w:footnote>
  <w:footnote w:type="continuationNotice" w:id="1">
    <w:p w14:paraId="5C31B063" w14:textId="77777777" w:rsidR="00F04D5A" w:rsidRDefault="00F04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36AE" w14:textId="3A4872C0" w:rsidR="00F04D5A" w:rsidRPr="00FA087B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00" name="Bild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C95">
      <w:rPr>
        <w:sz w:val="22"/>
      </w:rPr>
      <w:tab/>
    </w:r>
    <w:r w:rsidR="00651C95">
      <w:rPr>
        <w:sz w:val="22"/>
      </w:rPr>
      <w:tab/>
      <w:t>MAL FOR PRESTASJONSBEGRUNNELSE</w:t>
    </w:r>
  </w:p>
  <w:p w14:paraId="2CF6891A" w14:textId="77777777" w:rsidR="00F04D5A" w:rsidRDefault="00F04D5A" w:rsidP="00FA08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2E07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A7F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1B54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ED07C5166BF4BAAF7FBC259B01493" ma:contentTypeVersion="2" ma:contentTypeDescription="Opprett et nytt dokument." ma:contentTypeScope="" ma:versionID="eb8d7fcf08ab0c6f8887143d4488f3df">
  <xsd:schema xmlns:xsd="http://www.w3.org/2001/XMLSchema" xmlns:xs="http://www.w3.org/2001/XMLSchema" xmlns:p="http://schemas.microsoft.com/office/2006/metadata/properties" xmlns:ns2="17d693f6-401e-446c-8781-3a9c606cbb79" targetNamespace="http://schemas.microsoft.com/office/2006/metadata/properties" ma:root="true" ma:fieldsID="e05e4a2692f0bdb18d348a7d6fac3dc7" ns2:_="">
    <xsd:import namespace="17d693f6-401e-446c-8781-3a9c606cb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3f6-401e-446c-8781-3a9c606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D84D-F14F-47D2-A9F9-FDF260AEF3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d693f6-401e-446c-8781-3a9c606cbb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D99FB5-E485-48FC-A31F-224F66DED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DC117-2942-4351-9A60-0626D947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3f6-401e-446c-8781-3a9c606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E6ACA-222F-4C4F-A73C-94E2C65A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2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Bjørn Børseth</cp:lastModifiedBy>
  <cp:revision>2</cp:revision>
  <cp:lastPrinted>2016-07-04T16:39:00Z</cp:lastPrinted>
  <dcterms:created xsi:type="dcterms:W3CDTF">2017-06-09T07:24:00Z</dcterms:created>
  <dcterms:modified xsi:type="dcterms:W3CDTF">2017-06-09T07:24:00Z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0x010100EDAED07C5166BF4BAAF7FBC259B01493</vt:lpwstr>
  </property>
</Properties>
</file>